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064B" w14:textId="77777777" w:rsidR="00255DD1" w:rsidRDefault="00255DD1" w:rsidP="00255DD1">
      <w:pPr>
        <w:spacing w:line="276" w:lineRule="auto"/>
        <w:jc w:val="center"/>
        <w:rPr>
          <w:b/>
          <w:szCs w:val="22"/>
        </w:rPr>
      </w:pPr>
    </w:p>
    <w:p w14:paraId="41D9CC52" w14:textId="77777777" w:rsidR="00255DD1" w:rsidRDefault="00255DD1" w:rsidP="00255DD1">
      <w:pPr>
        <w:spacing w:line="276" w:lineRule="auto"/>
        <w:jc w:val="center"/>
        <w:rPr>
          <w:b/>
          <w:szCs w:val="22"/>
        </w:rPr>
      </w:pPr>
    </w:p>
    <w:p w14:paraId="397DC1E5" w14:textId="26706B86" w:rsidR="003A0692" w:rsidRPr="00712056" w:rsidRDefault="003A0692" w:rsidP="00255DD1">
      <w:pPr>
        <w:spacing w:line="276" w:lineRule="auto"/>
        <w:jc w:val="center"/>
        <w:rPr>
          <w:b/>
          <w:szCs w:val="22"/>
        </w:rPr>
      </w:pPr>
      <w:r w:rsidRPr="00712056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86F00" wp14:editId="6D972A4A">
                <wp:simplePos x="0" y="0"/>
                <wp:positionH relativeFrom="column">
                  <wp:posOffset>-135082</wp:posOffset>
                </wp:positionH>
                <wp:positionV relativeFrom="paragraph">
                  <wp:posOffset>298681</wp:posOffset>
                </wp:positionV>
                <wp:extent cx="6379845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F9AB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65pt,23.5pt" to="491.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" strokecolor="black [3040]"/>
            </w:pict>
          </mc:Fallback>
        </mc:AlternateContent>
      </w:r>
      <w:r w:rsidRPr="00712056">
        <w:rPr>
          <w:b/>
          <w:szCs w:val="22"/>
        </w:rPr>
        <w:t>Student Disciplinary Record Request Form</w:t>
      </w:r>
    </w:p>
    <w:p w14:paraId="288440FD" w14:textId="77777777" w:rsidR="003A0692" w:rsidRPr="00712056" w:rsidRDefault="003A0692" w:rsidP="003A0692">
      <w:pPr>
        <w:spacing w:line="276" w:lineRule="auto"/>
        <w:ind w:left="-180"/>
        <w:rPr>
          <w:b/>
          <w:szCs w:val="22"/>
        </w:rPr>
      </w:pPr>
      <w:r w:rsidRPr="00712056">
        <w:rPr>
          <w:b/>
          <w:szCs w:val="22"/>
        </w:rPr>
        <w:t xml:space="preserve">Student Information </w:t>
      </w:r>
    </w:p>
    <w:p w14:paraId="74BDF8BB" w14:textId="77777777" w:rsidR="003A0692" w:rsidRPr="00712056" w:rsidRDefault="003A0692" w:rsidP="003A0692">
      <w:pPr>
        <w:ind w:left="-180"/>
        <w:rPr>
          <w:szCs w:val="22"/>
        </w:rPr>
      </w:pPr>
      <w:r w:rsidRPr="00712056">
        <w:rPr>
          <w:szCs w:val="22"/>
        </w:rPr>
        <w:t xml:space="preserve">Student Name: </w:t>
      </w:r>
      <w:r w:rsidRPr="00712056">
        <w:rPr>
          <w:szCs w:val="22"/>
        </w:rPr>
        <w:softHyphen/>
      </w:r>
      <w:r w:rsidRPr="00712056">
        <w:rPr>
          <w:szCs w:val="22"/>
        </w:rPr>
        <w:softHyphen/>
      </w:r>
      <w:r w:rsidRPr="00712056">
        <w:rPr>
          <w:szCs w:val="22"/>
        </w:rPr>
        <w:softHyphen/>
        <w:t>____________________________________________________________________</w:t>
      </w:r>
    </w:p>
    <w:p w14:paraId="36FC216F" w14:textId="77777777" w:rsidR="003A0692" w:rsidRPr="00712056" w:rsidRDefault="003A0692" w:rsidP="003A0692">
      <w:pPr>
        <w:ind w:left="-180"/>
        <w:rPr>
          <w:szCs w:val="22"/>
        </w:rPr>
      </w:pPr>
      <w:r w:rsidRPr="00712056">
        <w:rPr>
          <w:szCs w:val="22"/>
        </w:rPr>
        <w:t>Student ID Number: ___________________________________</w:t>
      </w:r>
    </w:p>
    <w:p w14:paraId="019B70C7" w14:textId="77777777" w:rsidR="003A0692" w:rsidRPr="00712056" w:rsidRDefault="003A0692" w:rsidP="003A0692">
      <w:pPr>
        <w:ind w:left="-180"/>
        <w:rPr>
          <w:szCs w:val="22"/>
        </w:rPr>
      </w:pPr>
      <w:r w:rsidRPr="00712056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E4A2C" wp14:editId="7FB06C65">
                <wp:simplePos x="0" y="0"/>
                <wp:positionH relativeFrom="column">
                  <wp:posOffset>-137795</wp:posOffset>
                </wp:positionH>
                <wp:positionV relativeFrom="paragraph">
                  <wp:posOffset>264795</wp:posOffset>
                </wp:positionV>
                <wp:extent cx="6379845" cy="0"/>
                <wp:effectExtent l="0" t="0" r="209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B06B4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5pt,20.85pt" to="491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" strokecolor="black [3040]"/>
            </w:pict>
          </mc:Fallback>
        </mc:AlternateContent>
      </w:r>
      <w:r w:rsidRPr="00712056">
        <w:rPr>
          <w:szCs w:val="22"/>
        </w:rPr>
        <w:t>Paw-Print: ___________________________________________</w:t>
      </w:r>
    </w:p>
    <w:p w14:paraId="4342206A" w14:textId="77777777" w:rsidR="003A0692" w:rsidRPr="00712056" w:rsidRDefault="003A0692" w:rsidP="003A0692">
      <w:pPr>
        <w:ind w:left="-180"/>
        <w:rPr>
          <w:szCs w:val="22"/>
        </w:rPr>
      </w:pPr>
      <w:r w:rsidRPr="00712056">
        <w:rPr>
          <w:b/>
          <w:szCs w:val="22"/>
        </w:rPr>
        <w:t>Request Options (select one):</w:t>
      </w:r>
    </w:p>
    <w:p w14:paraId="5AE25D19" w14:textId="77777777" w:rsidR="003A0692" w:rsidRPr="00255DD1" w:rsidRDefault="003A0692" w:rsidP="00255DD1">
      <w:pPr>
        <w:pStyle w:val="ListParagraph"/>
        <w:numPr>
          <w:ilvl w:val="0"/>
          <w:numId w:val="2"/>
        </w:numPr>
        <w:tabs>
          <w:tab w:val="left" w:pos="630"/>
        </w:tabs>
        <w:jc w:val="both"/>
        <w:rPr>
          <w:sz w:val="22"/>
          <w:szCs w:val="22"/>
        </w:rPr>
      </w:pPr>
      <w:r w:rsidRPr="00255DD1">
        <w:rPr>
          <w:sz w:val="22"/>
          <w:szCs w:val="22"/>
        </w:rPr>
        <w:t xml:space="preserve">Attached Form </w:t>
      </w:r>
      <w:r w:rsidRPr="00255DD1">
        <w:rPr>
          <w:i/>
          <w:sz w:val="22"/>
          <w:szCs w:val="22"/>
        </w:rPr>
        <w:t>(Note:  if the form is lengthy a letter will be sent in lieu of the attached form)</w:t>
      </w:r>
    </w:p>
    <w:p w14:paraId="391A5E2D" w14:textId="77777777" w:rsidR="003A0692" w:rsidRPr="00255DD1" w:rsidRDefault="003A0692" w:rsidP="00255DD1">
      <w:pPr>
        <w:pStyle w:val="ListParagraph"/>
        <w:numPr>
          <w:ilvl w:val="0"/>
          <w:numId w:val="2"/>
        </w:numPr>
        <w:rPr>
          <w:i/>
          <w:szCs w:val="22"/>
        </w:rPr>
      </w:pPr>
      <w:r w:rsidRPr="0071205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B6CE8" wp14:editId="38CDD0D4">
                <wp:simplePos x="0" y="0"/>
                <wp:positionH relativeFrom="column">
                  <wp:posOffset>4779125</wp:posOffset>
                </wp:positionH>
                <wp:positionV relativeFrom="paragraph">
                  <wp:posOffset>160193</wp:posOffset>
                </wp:positionV>
                <wp:extent cx="1127760" cy="1435100"/>
                <wp:effectExtent l="19050" t="19050" r="15240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435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7EC4C" w14:textId="77777777" w:rsidR="003A0692" w:rsidRPr="005C5C9F" w:rsidRDefault="003A0692" w:rsidP="003A069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Cs w:val="23"/>
                                <w:u w:val="single"/>
                              </w:rPr>
                            </w:pPr>
                            <w:r w:rsidRPr="005C5C9F">
                              <w:rPr>
                                <w:rFonts w:ascii="Times New Roman" w:hAnsi="Times New Roman"/>
                                <w:b/>
                                <w:i/>
                                <w:szCs w:val="23"/>
                                <w:u w:val="single"/>
                              </w:rPr>
                              <w:t>For Office Use:</w:t>
                            </w:r>
                          </w:p>
                          <w:p w14:paraId="7740E8BD" w14:textId="77777777" w:rsidR="003A0692" w:rsidRPr="00CA3354" w:rsidRDefault="003A0692" w:rsidP="003A0692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CA3354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Date Received: </w:t>
                            </w:r>
                          </w:p>
                          <w:p w14:paraId="102D7F4B" w14:textId="77777777" w:rsidR="003A0692" w:rsidRPr="00CA3354" w:rsidRDefault="003A0692" w:rsidP="003A0692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CA3354">
                              <w:rPr>
                                <w:rFonts w:ascii="Times New Roman" w:hAnsi="Times New Roman"/>
                                <w:sz w:val="18"/>
                              </w:rPr>
                              <w:t>________________</w:t>
                            </w:r>
                          </w:p>
                          <w:p w14:paraId="3C7911A0" w14:textId="77777777" w:rsidR="003A0692" w:rsidRPr="00CA3354" w:rsidRDefault="003A0692" w:rsidP="003A0692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Date Completed</w:t>
                            </w:r>
                            <w:r w:rsidRPr="00CA3354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: </w:t>
                            </w:r>
                          </w:p>
                          <w:p w14:paraId="0BA5F581" w14:textId="77777777" w:rsidR="003A0692" w:rsidRPr="00CA3354" w:rsidRDefault="003A0692" w:rsidP="003A0692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CA3354">
                              <w:rPr>
                                <w:rFonts w:ascii="Times New Roman" w:hAnsi="Times New Roman"/>
                                <w:sz w:val="18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B6C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3pt;margin-top:12.6pt;width:88.8pt;height:1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" fillcolor="#d9d9d9" strokecolor="black [3213]" strokeweight="2.25pt">
                <v:textbox>
                  <w:txbxContent>
                    <w:p w14:paraId="1947EC4C" w14:textId="77777777" w:rsidR="003A0692" w:rsidRPr="005C5C9F" w:rsidRDefault="003A0692" w:rsidP="003A069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Cs w:val="23"/>
                          <w:u w:val="single"/>
                        </w:rPr>
                      </w:pPr>
                      <w:r w:rsidRPr="005C5C9F">
                        <w:rPr>
                          <w:rFonts w:ascii="Times New Roman" w:hAnsi="Times New Roman"/>
                          <w:b/>
                          <w:i/>
                          <w:szCs w:val="23"/>
                          <w:u w:val="single"/>
                        </w:rPr>
                        <w:t>For Office Use:</w:t>
                      </w:r>
                    </w:p>
                    <w:p w14:paraId="7740E8BD" w14:textId="77777777" w:rsidR="003A0692" w:rsidRPr="00CA3354" w:rsidRDefault="003A0692" w:rsidP="003A0692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 w:rsidRPr="00CA3354">
                        <w:rPr>
                          <w:rFonts w:ascii="Times New Roman" w:hAnsi="Times New Roman"/>
                          <w:sz w:val="18"/>
                        </w:rPr>
                        <w:t xml:space="preserve">Date Received: </w:t>
                      </w:r>
                    </w:p>
                    <w:p w14:paraId="102D7F4B" w14:textId="77777777" w:rsidR="003A0692" w:rsidRPr="00CA3354" w:rsidRDefault="003A0692" w:rsidP="003A0692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 w:rsidRPr="00CA3354">
                        <w:rPr>
                          <w:rFonts w:ascii="Times New Roman" w:hAnsi="Times New Roman"/>
                          <w:sz w:val="18"/>
                        </w:rPr>
                        <w:t>________________</w:t>
                      </w:r>
                    </w:p>
                    <w:p w14:paraId="3C7911A0" w14:textId="77777777" w:rsidR="003A0692" w:rsidRPr="00CA3354" w:rsidRDefault="003A0692" w:rsidP="003A0692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Date Completed</w:t>
                      </w:r>
                      <w:r w:rsidRPr="00CA3354">
                        <w:rPr>
                          <w:rFonts w:ascii="Times New Roman" w:hAnsi="Times New Roman"/>
                          <w:sz w:val="18"/>
                        </w:rPr>
                        <w:t xml:space="preserve">: </w:t>
                      </w:r>
                    </w:p>
                    <w:p w14:paraId="0BA5F581" w14:textId="77777777" w:rsidR="003A0692" w:rsidRPr="00CA3354" w:rsidRDefault="003A0692" w:rsidP="003A0692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 w:rsidRPr="00CA3354">
                        <w:rPr>
                          <w:rFonts w:ascii="Times New Roman" w:hAnsi="Times New Roman"/>
                          <w:sz w:val="18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255DD1">
        <w:rPr>
          <w:szCs w:val="22"/>
        </w:rPr>
        <w:t>Letter</w:t>
      </w:r>
    </w:p>
    <w:p w14:paraId="439BB2DF" w14:textId="77777777" w:rsidR="003A0692" w:rsidRPr="00712056" w:rsidRDefault="003A0692" w:rsidP="003A0692">
      <w:pPr>
        <w:ind w:left="-180"/>
        <w:rPr>
          <w:b/>
          <w:szCs w:val="22"/>
        </w:rPr>
      </w:pPr>
      <w:r w:rsidRPr="00712056">
        <w:rPr>
          <w:b/>
          <w:szCs w:val="22"/>
        </w:rPr>
        <w:t xml:space="preserve">Information Release Preferences: </w:t>
      </w:r>
      <w:r w:rsidRPr="00255DD1">
        <w:rPr>
          <w:b/>
          <w:bCs/>
          <w:i/>
          <w:szCs w:val="22"/>
        </w:rPr>
        <w:t>(mark all that apply)</w:t>
      </w:r>
      <w:r w:rsidRPr="00255DD1">
        <w:rPr>
          <w:b/>
          <w:bCs/>
          <w:szCs w:val="22"/>
        </w:rPr>
        <w:t xml:space="preserve"> </w:t>
      </w:r>
    </w:p>
    <w:p w14:paraId="4729FCA3" w14:textId="1D4830DA" w:rsidR="003A0692" w:rsidRPr="00255DD1" w:rsidRDefault="003A0692" w:rsidP="00255DD1">
      <w:pPr>
        <w:pStyle w:val="ListParagraph"/>
        <w:numPr>
          <w:ilvl w:val="0"/>
          <w:numId w:val="3"/>
        </w:numPr>
        <w:rPr>
          <w:b/>
          <w:szCs w:val="22"/>
        </w:rPr>
      </w:pPr>
      <w:r w:rsidRPr="00255DD1">
        <w:rPr>
          <w:szCs w:val="22"/>
        </w:rPr>
        <w:t xml:space="preserve">Please </w:t>
      </w:r>
      <w:r w:rsidRPr="00255DD1">
        <w:rPr>
          <w:b/>
          <w:szCs w:val="22"/>
          <w:u w:val="single"/>
        </w:rPr>
        <w:t>email</w:t>
      </w:r>
      <w:r w:rsidRPr="00255DD1">
        <w:rPr>
          <w:szCs w:val="22"/>
        </w:rPr>
        <w:t xml:space="preserve"> this form to the address indicated </w:t>
      </w:r>
      <w:proofErr w:type="gramStart"/>
      <w:r w:rsidRPr="00255DD1">
        <w:rPr>
          <w:szCs w:val="22"/>
        </w:rPr>
        <w:t>below</w:t>
      </w:r>
      <w:proofErr w:type="gramEnd"/>
    </w:p>
    <w:p w14:paraId="30CDDB13" w14:textId="77777777" w:rsidR="003A0692" w:rsidRPr="00255DD1" w:rsidRDefault="003A0692" w:rsidP="00255DD1">
      <w:pPr>
        <w:pStyle w:val="ListParagraph"/>
        <w:numPr>
          <w:ilvl w:val="0"/>
          <w:numId w:val="3"/>
        </w:numPr>
        <w:rPr>
          <w:b/>
          <w:szCs w:val="22"/>
        </w:rPr>
      </w:pPr>
      <w:r w:rsidRPr="00255DD1">
        <w:rPr>
          <w:szCs w:val="22"/>
        </w:rPr>
        <w:t xml:space="preserve">Please </w:t>
      </w:r>
      <w:r w:rsidRPr="00255DD1">
        <w:rPr>
          <w:b/>
          <w:szCs w:val="22"/>
          <w:u w:val="single"/>
        </w:rPr>
        <w:t>mail</w:t>
      </w:r>
      <w:r w:rsidRPr="00255DD1">
        <w:rPr>
          <w:szCs w:val="22"/>
        </w:rPr>
        <w:t xml:space="preserve"> this form to the address indicated </w:t>
      </w:r>
      <w:proofErr w:type="gramStart"/>
      <w:r w:rsidRPr="00255DD1">
        <w:rPr>
          <w:szCs w:val="22"/>
        </w:rPr>
        <w:t>below</w:t>
      </w:r>
      <w:proofErr w:type="gramEnd"/>
    </w:p>
    <w:p w14:paraId="645A23EB" w14:textId="6829AC44" w:rsidR="003A0692" w:rsidRPr="00255DD1" w:rsidRDefault="003A0692" w:rsidP="00255DD1">
      <w:pPr>
        <w:pStyle w:val="ListParagraph"/>
        <w:numPr>
          <w:ilvl w:val="0"/>
          <w:numId w:val="3"/>
        </w:numPr>
        <w:rPr>
          <w:b/>
          <w:szCs w:val="22"/>
        </w:rPr>
      </w:pPr>
      <w:r w:rsidRPr="00255DD1">
        <w:rPr>
          <w:szCs w:val="22"/>
        </w:rPr>
        <w:t xml:space="preserve">Please </w:t>
      </w:r>
      <w:r w:rsidR="00255DD1" w:rsidRPr="00255DD1">
        <w:rPr>
          <w:b/>
          <w:bCs/>
          <w:szCs w:val="22"/>
          <w:u w:val="single"/>
        </w:rPr>
        <w:t>email</w:t>
      </w:r>
      <w:r w:rsidR="00255DD1" w:rsidRPr="00255DD1">
        <w:rPr>
          <w:szCs w:val="22"/>
        </w:rPr>
        <w:t xml:space="preserve"> a</w:t>
      </w:r>
      <w:r w:rsidRPr="00255DD1">
        <w:rPr>
          <w:szCs w:val="22"/>
        </w:rPr>
        <w:t xml:space="preserve"> copy of the completed form to my student email</w:t>
      </w:r>
    </w:p>
    <w:p w14:paraId="7120DB2A" w14:textId="6FFECE96" w:rsidR="003A0692" w:rsidRPr="00712056" w:rsidRDefault="003A0692" w:rsidP="003A0692">
      <w:pPr>
        <w:ind w:left="-180"/>
        <w:rPr>
          <w:b/>
          <w:szCs w:val="22"/>
        </w:rPr>
      </w:pPr>
      <w:r w:rsidRPr="00712056">
        <w:rPr>
          <w:b/>
          <w:szCs w:val="22"/>
        </w:rPr>
        <w:t>Institution Information</w:t>
      </w:r>
      <w:r w:rsidR="00255DD1">
        <w:rPr>
          <w:b/>
          <w:szCs w:val="22"/>
        </w:rPr>
        <w:t>:</w:t>
      </w:r>
    </w:p>
    <w:p w14:paraId="1484D093" w14:textId="77777777" w:rsidR="003A0692" w:rsidRPr="00712056" w:rsidRDefault="003A0692" w:rsidP="003A0692">
      <w:pPr>
        <w:ind w:left="-180"/>
        <w:rPr>
          <w:b/>
          <w:szCs w:val="22"/>
        </w:rPr>
      </w:pPr>
      <w:r w:rsidRPr="00712056">
        <w:rPr>
          <w:b/>
          <w:szCs w:val="22"/>
        </w:rPr>
        <w:softHyphen/>
      </w:r>
      <w:r w:rsidRPr="00712056">
        <w:rPr>
          <w:b/>
          <w:szCs w:val="22"/>
        </w:rPr>
        <w:softHyphen/>
      </w:r>
      <w:r w:rsidRPr="00712056">
        <w:rPr>
          <w:b/>
          <w:szCs w:val="22"/>
        </w:rPr>
        <w:softHyphen/>
      </w:r>
      <w:r w:rsidRPr="00712056">
        <w:rPr>
          <w:b/>
          <w:szCs w:val="22"/>
        </w:rPr>
        <w:softHyphen/>
      </w:r>
      <w:r w:rsidRPr="00712056">
        <w:rPr>
          <w:b/>
          <w:szCs w:val="22"/>
        </w:rPr>
        <w:softHyphen/>
      </w:r>
      <w:r w:rsidRPr="00712056">
        <w:rPr>
          <w:b/>
          <w:szCs w:val="22"/>
        </w:rPr>
        <w:softHyphen/>
      </w:r>
      <w:r w:rsidRPr="00712056">
        <w:rPr>
          <w:b/>
          <w:szCs w:val="22"/>
        </w:rPr>
        <w:softHyphen/>
      </w:r>
      <w:r w:rsidRPr="00712056">
        <w:rPr>
          <w:b/>
          <w:szCs w:val="22"/>
        </w:rPr>
        <w:softHyphen/>
      </w:r>
      <w:r w:rsidRPr="00712056">
        <w:rPr>
          <w:b/>
          <w:szCs w:val="22"/>
        </w:rPr>
        <w:softHyphen/>
      </w:r>
      <w:r w:rsidRPr="00712056">
        <w:rPr>
          <w:szCs w:val="22"/>
        </w:rPr>
        <w:t xml:space="preserve">Name of Institution: </w:t>
      </w:r>
      <w:r w:rsidRPr="00712056">
        <w:rPr>
          <w:b/>
          <w:szCs w:val="22"/>
        </w:rPr>
        <w:t>________________________________________________________________</w:t>
      </w:r>
    </w:p>
    <w:p w14:paraId="464243AF" w14:textId="25338CD6" w:rsidR="003A0692" w:rsidRPr="00712056" w:rsidRDefault="003A0692" w:rsidP="003A0692">
      <w:pPr>
        <w:ind w:left="-180"/>
        <w:rPr>
          <w:szCs w:val="22"/>
        </w:rPr>
      </w:pPr>
      <w:r w:rsidRPr="00712056">
        <w:rPr>
          <w:szCs w:val="22"/>
        </w:rPr>
        <w:t>E</w:t>
      </w:r>
      <w:r w:rsidR="00255DD1">
        <w:rPr>
          <w:szCs w:val="22"/>
        </w:rPr>
        <w:t>m</w:t>
      </w:r>
      <w:r w:rsidRPr="00712056">
        <w:rPr>
          <w:szCs w:val="22"/>
        </w:rPr>
        <w:t xml:space="preserve">ail Address: </w:t>
      </w:r>
      <w:r w:rsidRPr="00712056">
        <w:rPr>
          <w:szCs w:val="22"/>
        </w:rPr>
        <w:softHyphen/>
        <w:t xml:space="preserve"> __________________________________</w:t>
      </w:r>
      <w:r w:rsidRPr="00712056">
        <w:rPr>
          <w:szCs w:val="22"/>
        </w:rPr>
        <w:softHyphen/>
      </w:r>
      <w:r w:rsidRPr="00712056">
        <w:rPr>
          <w:szCs w:val="22"/>
        </w:rPr>
        <w:softHyphen/>
      </w:r>
      <w:r w:rsidRPr="00712056">
        <w:rPr>
          <w:szCs w:val="22"/>
        </w:rPr>
        <w:softHyphen/>
      </w:r>
      <w:r w:rsidRPr="00712056">
        <w:rPr>
          <w:szCs w:val="22"/>
        </w:rPr>
        <w:softHyphen/>
      </w:r>
      <w:r w:rsidRPr="00712056">
        <w:rPr>
          <w:szCs w:val="22"/>
        </w:rPr>
        <w:softHyphen/>
      </w:r>
      <w:r w:rsidRPr="00712056">
        <w:rPr>
          <w:szCs w:val="22"/>
        </w:rPr>
        <w:softHyphen/>
      </w:r>
      <w:r w:rsidRPr="00712056">
        <w:rPr>
          <w:szCs w:val="22"/>
        </w:rPr>
        <w:softHyphen/>
      </w:r>
      <w:r w:rsidRPr="00712056">
        <w:rPr>
          <w:szCs w:val="22"/>
        </w:rPr>
        <w:softHyphen/>
      </w:r>
      <w:r w:rsidRPr="00712056">
        <w:rPr>
          <w:szCs w:val="22"/>
        </w:rPr>
        <w:softHyphen/>
      </w:r>
      <w:r w:rsidRPr="00712056">
        <w:rPr>
          <w:szCs w:val="22"/>
        </w:rPr>
        <w:softHyphen/>
      </w:r>
      <w:r w:rsidRPr="00712056">
        <w:rPr>
          <w:szCs w:val="22"/>
        </w:rPr>
        <w:softHyphen/>
      </w:r>
      <w:r w:rsidRPr="00712056">
        <w:rPr>
          <w:szCs w:val="22"/>
        </w:rPr>
        <w:softHyphen/>
      </w:r>
      <w:r w:rsidRPr="00712056">
        <w:rPr>
          <w:szCs w:val="22"/>
        </w:rPr>
        <w:softHyphen/>
        <w:t>________________________________</w:t>
      </w:r>
    </w:p>
    <w:p w14:paraId="772B77D3" w14:textId="77777777" w:rsidR="003A0692" w:rsidRPr="00712056" w:rsidRDefault="003A0692" w:rsidP="003A0692">
      <w:pPr>
        <w:ind w:left="-180"/>
        <w:rPr>
          <w:szCs w:val="22"/>
        </w:rPr>
      </w:pPr>
      <w:r w:rsidRPr="00712056">
        <w:rPr>
          <w:szCs w:val="22"/>
        </w:rPr>
        <w:t>Address of Institution: ______________________________________________________________</w:t>
      </w:r>
    </w:p>
    <w:p w14:paraId="59A0BF07" w14:textId="287A4172" w:rsidR="003A0692" w:rsidRPr="00712056" w:rsidRDefault="003A0692" w:rsidP="003A0692">
      <w:pPr>
        <w:ind w:left="-180"/>
        <w:rPr>
          <w:szCs w:val="22"/>
        </w:rPr>
      </w:pPr>
      <w:r w:rsidRPr="00712056">
        <w:rPr>
          <w:szCs w:val="22"/>
        </w:rPr>
        <w:t xml:space="preserve">*If multiple addresses are </w:t>
      </w:r>
      <w:r w:rsidR="00255DD1" w:rsidRPr="00712056">
        <w:rPr>
          <w:szCs w:val="22"/>
        </w:rPr>
        <w:t>requi</w:t>
      </w:r>
      <w:r w:rsidR="00255DD1">
        <w:rPr>
          <w:szCs w:val="22"/>
        </w:rPr>
        <w:t>red,</w:t>
      </w:r>
      <w:r>
        <w:rPr>
          <w:szCs w:val="22"/>
        </w:rPr>
        <w:t xml:space="preserve"> please email a list to </w:t>
      </w:r>
      <w:hyperlink r:id="rId8" w:history="1">
        <w:r w:rsidR="002D463A" w:rsidRPr="0068234D">
          <w:rPr>
            <w:rStyle w:val="Hyperlink"/>
            <w:szCs w:val="22"/>
          </w:rPr>
          <w:t>accountability@missouri.edu</w:t>
        </w:r>
      </w:hyperlink>
    </w:p>
    <w:p w14:paraId="06CD669C" w14:textId="77777777" w:rsidR="003A0692" w:rsidRPr="00712056" w:rsidRDefault="003A0692" w:rsidP="003A0692">
      <w:pPr>
        <w:ind w:left="-180" w:firstLine="900"/>
        <w:rPr>
          <w:i/>
          <w:szCs w:val="22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138F8" wp14:editId="578367C5">
                <wp:simplePos x="0" y="0"/>
                <wp:positionH relativeFrom="column">
                  <wp:posOffset>-221731</wp:posOffset>
                </wp:positionH>
                <wp:positionV relativeFrom="paragraph">
                  <wp:posOffset>254635</wp:posOffset>
                </wp:positionV>
                <wp:extent cx="6379845" cy="0"/>
                <wp:effectExtent l="0" t="0" r="2095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ACAAD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45pt,20.05pt" to="484.9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" strokecolor="black [3040]"/>
            </w:pict>
          </mc:Fallback>
        </mc:AlternateContent>
      </w:r>
      <w:r w:rsidRPr="00712056">
        <w:rPr>
          <w:b/>
          <w:i/>
          <w:szCs w:val="22"/>
        </w:rPr>
        <w:t>Note: Please allow 3-5 business days for the request to be processed.</w:t>
      </w:r>
      <w:r w:rsidRPr="00712056">
        <w:rPr>
          <w:b/>
          <w:noProof/>
          <w:szCs w:val="22"/>
        </w:rPr>
        <w:t xml:space="preserve"> </w:t>
      </w:r>
    </w:p>
    <w:p w14:paraId="10E613D7" w14:textId="77777777" w:rsidR="003A0692" w:rsidRPr="00712056" w:rsidRDefault="003A0692" w:rsidP="003A0692">
      <w:pPr>
        <w:ind w:left="-180"/>
        <w:rPr>
          <w:i/>
          <w:szCs w:val="22"/>
        </w:rPr>
      </w:pPr>
      <w:r w:rsidRPr="00712056">
        <w:rPr>
          <w:i/>
          <w:szCs w:val="22"/>
        </w:rPr>
        <w:t xml:space="preserve">By signing below, I give the Office of Student </w:t>
      </w:r>
      <w:r>
        <w:rPr>
          <w:i/>
          <w:szCs w:val="22"/>
        </w:rPr>
        <w:t>Accountability and Support</w:t>
      </w:r>
      <w:r w:rsidRPr="00712056">
        <w:rPr>
          <w:i/>
          <w:szCs w:val="22"/>
        </w:rPr>
        <w:t xml:space="preserve"> my consent to disclose my disciplinary record to the institution listed above. </w:t>
      </w:r>
    </w:p>
    <w:p w14:paraId="6593D62D" w14:textId="77777777" w:rsidR="003A0692" w:rsidRPr="00712056" w:rsidRDefault="003A0692" w:rsidP="003A0692">
      <w:pPr>
        <w:ind w:left="-180"/>
        <w:rPr>
          <w:b/>
          <w:szCs w:val="22"/>
        </w:rPr>
      </w:pPr>
      <w:r w:rsidRPr="00712056">
        <w:rPr>
          <w:b/>
          <w:szCs w:val="22"/>
        </w:rPr>
        <w:t>Student Signature: _________________________________ Date: _____________________</w:t>
      </w:r>
    </w:p>
    <w:p w14:paraId="738C6997" w14:textId="4D682819" w:rsidR="003A0692" w:rsidRPr="00712056" w:rsidRDefault="003A0692" w:rsidP="003A0692">
      <w:pPr>
        <w:ind w:left="-180"/>
        <w:jc w:val="center"/>
        <w:rPr>
          <w:i/>
          <w:sz w:val="20"/>
          <w:szCs w:val="22"/>
        </w:rPr>
      </w:pPr>
      <w:r w:rsidRPr="00712056">
        <w:rPr>
          <w:b/>
          <w:i/>
          <w:sz w:val="20"/>
          <w:szCs w:val="22"/>
        </w:rPr>
        <w:t>*</w:t>
      </w:r>
      <w:r w:rsidRPr="00712056">
        <w:rPr>
          <w:i/>
          <w:sz w:val="20"/>
          <w:szCs w:val="22"/>
        </w:rPr>
        <w:t xml:space="preserve">If this form is submitted electronically via </w:t>
      </w:r>
      <w:r w:rsidR="00255DD1" w:rsidRPr="00712056">
        <w:rPr>
          <w:i/>
          <w:sz w:val="20"/>
          <w:szCs w:val="22"/>
        </w:rPr>
        <w:t>email,</w:t>
      </w:r>
      <w:r w:rsidRPr="00712056">
        <w:rPr>
          <w:i/>
          <w:sz w:val="20"/>
          <w:szCs w:val="22"/>
        </w:rPr>
        <w:t xml:space="preserve"> please </w:t>
      </w:r>
      <w:r w:rsidRPr="00712056">
        <w:rPr>
          <w:i/>
          <w:sz w:val="20"/>
          <w:szCs w:val="22"/>
          <w:u w:val="single"/>
        </w:rPr>
        <w:t>DO NOT</w:t>
      </w:r>
      <w:r w:rsidRPr="00712056">
        <w:rPr>
          <w:i/>
          <w:sz w:val="20"/>
          <w:szCs w:val="22"/>
        </w:rPr>
        <w:t xml:space="preserve"> call to confirm receipt.</w:t>
      </w:r>
    </w:p>
    <w:p w14:paraId="680616A3" w14:textId="2EBCCCB4" w:rsidR="003A0692" w:rsidRPr="003A0692" w:rsidRDefault="003A0692" w:rsidP="003A0692">
      <w:pPr>
        <w:ind w:left="-180"/>
        <w:jc w:val="center"/>
      </w:pPr>
      <w:r w:rsidRPr="00712056">
        <w:rPr>
          <w:i/>
          <w:sz w:val="20"/>
          <w:szCs w:val="22"/>
        </w:rPr>
        <w:t>You will receive an email confirmation when your request has been completed.</w:t>
      </w:r>
    </w:p>
    <w:sectPr w:rsidR="003A0692" w:rsidRPr="003A0692" w:rsidSect="002D463A">
      <w:headerReference w:type="first" r:id="rId9"/>
      <w:footerReference w:type="first" r:id="rId10"/>
      <w:pgSz w:w="12240" w:h="15840"/>
      <w:pgMar w:top="2250" w:right="1620" w:bottom="1440" w:left="180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8DEE" w14:textId="77777777" w:rsidR="00AA153A" w:rsidRDefault="00AA153A" w:rsidP="00922433">
      <w:pPr>
        <w:spacing w:after="0"/>
      </w:pPr>
      <w:r>
        <w:separator/>
      </w:r>
    </w:p>
  </w:endnote>
  <w:endnote w:type="continuationSeparator" w:id="0">
    <w:p w14:paraId="3F32BB43" w14:textId="77777777" w:rsidR="00AA153A" w:rsidRDefault="00AA153A" w:rsidP="009224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420A" w14:textId="77777777" w:rsidR="0080308A" w:rsidRDefault="00AA153A" w:rsidP="00255DAA">
    <w:pPr>
      <w:pStyle w:val="Footer"/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01152" w14:textId="77777777" w:rsidR="00AA153A" w:rsidRDefault="00AA153A" w:rsidP="00922433">
      <w:pPr>
        <w:spacing w:after="0"/>
      </w:pPr>
      <w:r>
        <w:separator/>
      </w:r>
    </w:p>
  </w:footnote>
  <w:footnote w:type="continuationSeparator" w:id="0">
    <w:p w14:paraId="209E985A" w14:textId="77777777" w:rsidR="00AA153A" w:rsidRDefault="00AA153A" w:rsidP="009224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7454" w14:textId="77777777" w:rsidR="008F404B" w:rsidRPr="008F404B" w:rsidRDefault="00FF01E1" w:rsidP="008317C6">
    <w:pPr>
      <w:pStyle w:val="Header"/>
      <w:ind w:left="-1800"/>
      <w:jc w:val="center"/>
      <w:rPr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B9C574B" wp14:editId="77CDB9E0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758661" cy="10040619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2Jobs:May2015:MacMay:152197hm:Input:152197h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8661" cy="100406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619E"/>
    <w:multiLevelType w:val="hybridMultilevel"/>
    <w:tmpl w:val="F2F2F480"/>
    <w:lvl w:ilvl="0" w:tplc="4404A97A">
      <w:start w:val="1"/>
      <w:numFmt w:val="bullet"/>
      <w:lvlText w:val=""/>
      <w:lvlJc w:val="left"/>
      <w:pPr>
        <w:ind w:left="54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C335A95"/>
    <w:multiLevelType w:val="hybridMultilevel"/>
    <w:tmpl w:val="F2B0E3DE"/>
    <w:lvl w:ilvl="0" w:tplc="4404A97A">
      <w:start w:val="1"/>
      <w:numFmt w:val="bullet"/>
      <w:lvlText w:val=""/>
      <w:lvlJc w:val="left"/>
      <w:pPr>
        <w:ind w:left="16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43FC69D3"/>
    <w:multiLevelType w:val="hybridMultilevel"/>
    <w:tmpl w:val="981E5B56"/>
    <w:lvl w:ilvl="0" w:tplc="4404A97A">
      <w:start w:val="1"/>
      <w:numFmt w:val="bullet"/>
      <w:lvlText w:val=""/>
      <w:lvlJc w:val="left"/>
      <w:pPr>
        <w:ind w:left="54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731221660">
    <w:abstractNumId w:val="1"/>
  </w:num>
  <w:num w:numId="2" w16cid:durableId="456024694">
    <w:abstractNumId w:val="0"/>
  </w:num>
  <w:num w:numId="3" w16cid:durableId="1619800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92"/>
    <w:rsid w:val="00146A4B"/>
    <w:rsid w:val="00255DD1"/>
    <w:rsid w:val="002D463A"/>
    <w:rsid w:val="003A0692"/>
    <w:rsid w:val="00864252"/>
    <w:rsid w:val="00AA153A"/>
    <w:rsid w:val="00BE59F1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4A2ED"/>
  <w15:docId w15:val="{87F59BF8-B261-4372-8CBB-C84AA87C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692"/>
    <w:pPr>
      <w:spacing w:after="200"/>
    </w:pPr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4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2433"/>
  </w:style>
  <w:style w:type="paragraph" w:styleId="Footer">
    <w:name w:val="footer"/>
    <w:basedOn w:val="Normal"/>
    <w:link w:val="FooterChar"/>
    <w:uiPriority w:val="99"/>
    <w:unhideWhenUsed/>
    <w:rsid w:val="009224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2433"/>
  </w:style>
  <w:style w:type="paragraph" w:styleId="BalloonText">
    <w:name w:val="Balloon Text"/>
    <w:basedOn w:val="Normal"/>
    <w:link w:val="BalloonTextChar"/>
    <w:uiPriority w:val="99"/>
    <w:semiHidden/>
    <w:unhideWhenUsed/>
    <w:rsid w:val="009224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43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2433"/>
    <w:rPr>
      <w:color w:val="808080"/>
    </w:rPr>
  </w:style>
  <w:style w:type="table" w:styleId="TableGrid">
    <w:name w:val="Table Grid"/>
    <w:basedOn w:val="TableNormal"/>
    <w:uiPriority w:val="59"/>
    <w:rsid w:val="008118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4A6F30"/>
    <w:pPr>
      <w:spacing w:after="120" w:line="230" w:lineRule="atLeast"/>
      <w:jc w:val="both"/>
    </w:pPr>
    <w:rPr>
      <w:rFonts w:ascii="Trebuchet MS" w:hAnsi="Trebuchet MS" w:cs="Arial"/>
      <w:sz w:val="17"/>
      <w:szCs w:val="20"/>
    </w:rPr>
  </w:style>
  <w:style w:type="character" w:customStyle="1" w:styleId="BodyTextChar">
    <w:name w:val="Body Text Char"/>
    <w:basedOn w:val="DefaultParagraphFont"/>
    <w:link w:val="BodyText"/>
    <w:rsid w:val="004A6F30"/>
    <w:rPr>
      <w:rFonts w:ascii="Trebuchet MS" w:eastAsia="Times New Roman" w:hAnsi="Trebuchet MS" w:cs="Arial"/>
      <w:sz w:val="17"/>
      <w:szCs w:val="20"/>
    </w:rPr>
  </w:style>
  <w:style w:type="paragraph" w:customStyle="1" w:styleId="BasicParagraph">
    <w:name w:val="[Basic Paragraph]"/>
    <w:basedOn w:val="Normal"/>
    <w:uiPriority w:val="99"/>
    <w:rsid w:val="00FF01E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A06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6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rsid w:val="00255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ability@missouri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ytonl\AppData\Local\Microsoft\Windows\INetCache\Content.Outlook\22QSEZ7Y\Student%20Accountability%20E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31C66-954A-4111-8FE3-8E272B95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Accountability E-Letterhead</Template>
  <TotalTime>12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 Printing Services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Leigh Ann</dc:creator>
  <cp:keywords/>
  <cp:lastModifiedBy>Clayton, Leigh Ann</cp:lastModifiedBy>
  <cp:revision>3</cp:revision>
  <cp:lastPrinted>2012-06-19T20:47:00Z</cp:lastPrinted>
  <dcterms:created xsi:type="dcterms:W3CDTF">2023-06-09T19:32:00Z</dcterms:created>
  <dcterms:modified xsi:type="dcterms:W3CDTF">2023-06-09T19:47:00Z</dcterms:modified>
</cp:coreProperties>
</file>